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BA13" w14:textId="77777777" w:rsidR="00000000" w:rsidRDefault="00D04056">
      <w:pPr>
        <w:pStyle w:val="Otsikko1"/>
      </w:pPr>
      <w:r>
        <w:t xml:space="preserve">                                           KATSO LAPSENI</w:t>
      </w:r>
    </w:p>
    <w:p w14:paraId="7E124EDA" w14:textId="77777777" w:rsidR="00B278C3" w:rsidRDefault="00B278C3">
      <w:r w:rsidRPr="00B278C3">
        <w:t>K</w:t>
      </w:r>
      <w:r w:rsidRPr="00B278C3">
        <w:t xml:space="preserve">APO </w:t>
      </w:r>
      <w:r w:rsidRPr="00B278C3">
        <w:t>III</w:t>
      </w:r>
    </w:p>
    <w:p w14:paraId="1F680D3D" w14:textId="77777777" w:rsidR="00000000" w:rsidRPr="00B278C3" w:rsidRDefault="00D04056">
      <w:r w:rsidRPr="00B278C3">
        <w:tab/>
      </w:r>
      <w:r w:rsidRPr="00B278C3">
        <w:tab/>
      </w:r>
      <w:r w:rsidRPr="00B278C3">
        <w:tab/>
      </w:r>
      <w:r w:rsidRPr="00B278C3">
        <w:tab/>
      </w:r>
      <w:r w:rsidRPr="00B278C3">
        <w:tab/>
      </w:r>
      <w:r w:rsidRPr="00B278C3">
        <w:tab/>
        <w:t xml:space="preserve">           </w:t>
      </w:r>
    </w:p>
    <w:p w14:paraId="75D0A35D" w14:textId="77777777" w:rsidR="00000000" w:rsidRDefault="00D04056">
      <w:pPr>
        <w:pStyle w:val="Otsikko2"/>
      </w:pPr>
      <w:proofErr w:type="spellStart"/>
      <w:r>
        <w:t>Em</w:t>
      </w:r>
      <w:proofErr w:type="spellEnd"/>
      <w:r>
        <w:t xml:space="preserve">                                          </w:t>
      </w:r>
      <w:r w:rsidR="008C1666">
        <w:t xml:space="preserve">                  </w:t>
      </w:r>
      <w:r>
        <w:t>Am</w:t>
      </w:r>
    </w:p>
    <w:p w14:paraId="60182E8E" w14:textId="77777777" w:rsidR="00000000" w:rsidRPr="008C1666" w:rsidRDefault="00D04056">
      <w:pPr>
        <w:rPr>
          <w:caps/>
          <w:sz w:val="28"/>
        </w:rPr>
      </w:pPr>
      <w:r w:rsidRPr="008C1666">
        <w:rPr>
          <w:caps/>
          <w:sz w:val="28"/>
        </w:rPr>
        <w:t>Pääni painuu joskus myrskyn alla,</w:t>
      </w:r>
    </w:p>
    <w:p w14:paraId="1ABEDC86" w14:textId="77777777" w:rsidR="00000000" w:rsidRDefault="00D04056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</w:t>
      </w:r>
      <w:r w:rsidR="008C1666">
        <w:rPr>
          <w:sz w:val="28"/>
        </w:rPr>
        <w:t xml:space="preserve">     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</w:p>
    <w:p w14:paraId="271EB97A" w14:textId="77777777" w:rsidR="00000000" w:rsidRPr="008C1666" w:rsidRDefault="00D04056">
      <w:pPr>
        <w:rPr>
          <w:caps/>
          <w:sz w:val="28"/>
        </w:rPr>
      </w:pPr>
      <w:r w:rsidRPr="008C1666">
        <w:rPr>
          <w:caps/>
          <w:sz w:val="28"/>
        </w:rPr>
        <w:t>epätoivo täyttää sydämen.</w:t>
      </w:r>
    </w:p>
    <w:p w14:paraId="60BE4B05" w14:textId="77777777" w:rsidR="00000000" w:rsidRDefault="00D04056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</w:t>
      </w:r>
      <w:r>
        <w:rPr>
          <w:sz w:val="28"/>
        </w:rPr>
        <w:t xml:space="preserve">   </w:t>
      </w:r>
      <w:r w:rsidR="008C1666">
        <w:rPr>
          <w:sz w:val="28"/>
        </w:rPr>
        <w:t xml:space="preserve">                    </w:t>
      </w:r>
      <w:r>
        <w:rPr>
          <w:sz w:val="28"/>
        </w:rPr>
        <w:t>Am</w:t>
      </w:r>
    </w:p>
    <w:p w14:paraId="7F50E683" w14:textId="77777777" w:rsidR="00000000" w:rsidRPr="008C1666" w:rsidRDefault="00D04056">
      <w:pPr>
        <w:rPr>
          <w:caps/>
          <w:sz w:val="28"/>
        </w:rPr>
      </w:pPr>
      <w:r w:rsidRPr="008C1666">
        <w:rPr>
          <w:caps/>
          <w:sz w:val="28"/>
        </w:rPr>
        <w:t xml:space="preserve">Kuulla silloin voin äänen Mestarin, </w:t>
      </w:r>
    </w:p>
    <w:p w14:paraId="5DA83EC7" w14:textId="77777777" w:rsidR="00000000" w:rsidRDefault="00D04056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</w:t>
      </w:r>
      <w:r w:rsidR="008C1666">
        <w:rPr>
          <w:sz w:val="28"/>
        </w:rPr>
        <w:t xml:space="preserve">         </w:t>
      </w:r>
      <w:r>
        <w:rPr>
          <w:sz w:val="28"/>
        </w:rPr>
        <w:t xml:space="preserve"> F</w:t>
      </w:r>
      <w:r w:rsidR="008C1666" w:rsidRPr="008C1666">
        <w:rPr>
          <w:sz w:val="28"/>
          <w:vertAlign w:val="superscript"/>
        </w:rPr>
        <w:t>#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</w:t>
      </w:r>
      <w:r w:rsidR="008C1666">
        <w:rPr>
          <w:sz w:val="28"/>
        </w:rPr>
        <w:t xml:space="preserve">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</w:p>
    <w:p w14:paraId="1A7D36A1" w14:textId="77777777" w:rsidR="008C1666" w:rsidRPr="00B278C3" w:rsidRDefault="00D04056">
      <w:pPr>
        <w:rPr>
          <w:caps/>
          <w:sz w:val="28"/>
        </w:rPr>
      </w:pPr>
      <w:r w:rsidRPr="008C1666">
        <w:rPr>
          <w:caps/>
          <w:sz w:val="28"/>
        </w:rPr>
        <w:t>joka mulle lausuu hellästi:</w:t>
      </w:r>
    </w:p>
    <w:p w14:paraId="50A58C43" w14:textId="77777777" w:rsidR="00000000" w:rsidRDefault="00D04056">
      <w:pPr>
        <w:rPr>
          <w:sz w:val="28"/>
        </w:rPr>
      </w:pPr>
    </w:p>
    <w:p w14:paraId="7A02D501" w14:textId="77777777" w:rsidR="00000000" w:rsidRDefault="008C1666" w:rsidP="00B278C3">
      <w:pPr>
        <w:ind w:firstLine="567"/>
        <w:rPr>
          <w:sz w:val="28"/>
        </w:rPr>
      </w:pPr>
      <w:r>
        <w:rPr>
          <w:sz w:val="28"/>
        </w:rPr>
        <w:t xml:space="preserve">       </w:t>
      </w:r>
      <w:proofErr w:type="spellStart"/>
      <w:r w:rsidR="00D04056">
        <w:rPr>
          <w:sz w:val="28"/>
        </w:rPr>
        <w:t>Em</w:t>
      </w:r>
      <w:proofErr w:type="spellEnd"/>
      <w:r w:rsidR="00D04056">
        <w:rPr>
          <w:sz w:val="28"/>
        </w:rPr>
        <w:t xml:space="preserve">                 </w:t>
      </w:r>
      <w:r>
        <w:rPr>
          <w:sz w:val="28"/>
        </w:rPr>
        <w:t xml:space="preserve">          </w:t>
      </w:r>
      <w:r w:rsidR="00D04056">
        <w:rPr>
          <w:sz w:val="28"/>
        </w:rPr>
        <w:t xml:space="preserve">C                   </w:t>
      </w:r>
      <w:r>
        <w:rPr>
          <w:sz w:val="28"/>
        </w:rPr>
        <w:t xml:space="preserve">             </w:t>
      </w:r>
    </w:p>
    <w:p w14:paraId="59B2926E" w14:textId="77777777" w:rsidR="00B278C3" w:rsidRDefault="00D04056" w:rsidP="00B278C3">
      <w:pPr>
        <w:ind w:left="-567" w:right="-852" w:firstLine="567"/>
        <w:rPr>
          <w:caps/>
          <w:sz w:val="28"/>
        </w:rPr>
      </w:pPr>
      <w:r w:rsidRPr="008C1666">
        <w:rPr>
          <w:caps/>
          <w:sz w:val="28"/>
        </w:rPr>
        <w:t xml:space="preserve">Katso lapseni, luota sanaani, </w:t>
      </w:r>
    </w:p>
    <w:p w14:paraId="32A86499" w14:textId="77777777" w:rsidR="00B278C3" w:rsidRDefault="00B278C3" w:rsidP="00B278C3">
      <w:pPr>
        <w:ind w:left="-567" w:right="-852" w:firstLine="567"/>
        <w:rPr>
          <w:caps/>
          <w:sz w:val="28"/>
        </w:rPr>
      </w:pPr>
      <w:r>
        <w:rPr>
          <w:sz w:val="28"/>
        </w:rPr>
        <w:t xml:space="preserve">               </w:t>
      </w:r>
      <w:r>
        <w:rPr>
          <w:sz w:val="28"/>
        </w:rPr>
        <w:t>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            G                      H</w:t>
      </w:r>
      <w:r>
        <w:rPr>
          <w:sz w:val="28"/>
          <w:vertAlign w:val="superscript"/>
        </w:rPr>
        <w:t>7</w:t>
      </w:r>
    </w:p>
    <w:p w14:paraId="012804DF" w14:textId="77777777" w:rsidR="00000000" w:rsidRPr="008C1666" w:rsidRDefault="00D04056" w:rsidP="00B278C3">
      <w:pPr>
        <w:ind w:left="-567" w:right="-852" w:firstLine="567"/>
        <w:rPr>
          <w:caps/>
          <w:sz w:val="28"/>
        </w:rPr>
      </w:pPr>
      <w:r w:rsidRPr="008C1666">
        <w:rPr>
          <w:caps/>
          <w:sz w:val="28"/>
        </w:rPr>
        <w:t>luota voimaani. Kaik</w:t>
      </w:r>
      <w:r w:rsidRPr="008C1666">
        <w:rPr>
          <w:caps/>
          <w:sz w:val="28"/>
        </w:rPr>
        <w:t xml:space="preserve">en tein puolestasi. </w:t>
      </w:r>
    </w:p>
    <w:p w14:paraId="774F96D5" w14:textId="77777777" w:rsidR="00000000" w:rsidRDefault="008C1666" w:rsidP="00B278C3">
      <w:pPr>
        <w:ind w:firstLine="567"/>
        <w:rPr>
          <w:sz w:val="28"/>
          <w:lang w:val="de-DE"/>
        </w:rPr>
      </w:pPr>
      <w:r>
        <w:rPr>
          <w:sz w:val="28"/>
          <w:lang w:val="de-DE"/>
        </w:rPr>
        <w:t xml:space="preserve">      </w:t>
      </w:r>
      <w:proofErr w:type="spellStart"/>
      <w:r w:rsidR="00D04056">
        <w:rPr>
          <w:sz w:val="28"/>
          <w:lang w:val="de-DE"/>
        </w:rPr>
        <w:t>Em</w:t>
      </w:r>
      <w:proofErr w:type="spellEnd"/>
      <w:r w:rsidR="00D04056"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 xml:space="preserve">         </w:t>
      </w:r>
      <w:r w:rsidR="00D04056">
        <w:rPr>
          <w:sz w:val="28"/>
          <w:lang w:val="de-DE"/>
        </w:rPr>
        <w:t xml:space="preserve"> Am                   </w:t>
      </w:r>
      <w:r>
        <w:rPr>
          <w:sz w:val="28"/>
          <w:lang w:val="de-DE"/>
        </w:rPr>
        <w:t xml:space="preserve">              </w:t>
      </w:r>
      <w:r w:rsidR="00D04056">
        <w:rPr>
          <w:sz w:val="28"/>
          <w:lang w:val="de-DE"/>
        </w:rPr>
        <w:t>H</w:t>
      </w:r>
      <w:r w:rsidR="00D04056">
        <w:rPr>
          <w:sz w:val="28"/>
          <w:vertAlign w:val="superscript"/>
          <w:lang w:val="de-DE"/>
        </w:rPr>
        <w:t xml:space="preserve">7 </w:t>
      </w:r>
      <w:r w:rsidR="00D04056">
        <w:rPr>
          <w:sz w:val="28"/>
          <w:lang w:val="de-DE"/>
        </w:rPr>
        <w:t xml:space="preserve">                      </w:t>
      </w:r>
      <w:r>
        <w:rPr>
          <w:sz w:val="28"/>
          <w:lang w:val="de-DE"/>
        </w:rPr>
        <w:t xml:space="preserve">         </w:t>
      </w:r>
      <w:proofErr w:type="spellStart"/>
      <w:r w:rsidR="00D04056">
        <w:rPr>
          <w:sz w:val="28"/>
          <w:lang w:val="de-DE"/>
        </w:rPr>
        <w:t>Em</w:t>
      </w:r>
      <w:proofErr w:type="spellEnd"/>
    </w:p>
    <w:p w14:paraId="435A4F95" w14:textId="77777777" w:rsidR="00000000" w:rsidRPr="008C1666" w:rsidRDefault="00D04056" w:rsidP="00B278C3">
      <w:pPr>
        <w:ind w:left="-567" w:right="-852" w:firstLine="567"/>
        <w:rPr>
          <w:caps/>
          <w:sz w:val="28"/>
        </w:rPr>
      </w:pPr>
      <w:r w:rsidRPr="008C1666">
        <w:rPr>
          <w:caps/>
          <w:sz w:val="28"/>
        </w:rPr>
        <w:t>Katso lapseni, olen kanssasi, turvaa minuun tuskissasi.</w:t>
      </w:r>
    </w:p>
    <w:p w14:paraId="7AABE336" w14:textId="77777777" w:rsidR="008C1666" w:rsidRDefault="008C1666">
      <w:pPr>
        <w:ind w:firstLine="1304"/>
        <w:rPr>
          <w:sz w:val="28"/>
        </w:rPr>
      </w:pPr>
    </w:p>
    <w:p w14:paraId="2F3897E3" w14:textId="77777777" w:rsidR="00000000" w:rsidRDefault="00D04056">
      <w:pPr>
        <w:rPr>
          <w:sz w:val="28"/>
        </w:rPr>
      </w:pPr>
      <w:r>
        <w:rPr>
          <w:sz w:val="28"/>
        </w:rPr>
        <w:t xml:space="preserve">                                          </w:t>
      </w:r>
      <w:r w:rsidR="008C1666">
        <w:rPr>
          <w:sz w:val="28"/>
        </w:rPr>
        <w:t xml:space="preserve">                  </w:t>
      </w:r>
      <w:r>
        <w:rPr>
          <w:sz w:val="28"/>
        </w:rPr>
        <w:t>Am</w:t>
      </w:r>
    </w:p>
    <w:p w14:paraId="2927B050" w14:textId="77777777" w:rsidR="00000000" w:rsidRPr="008C1666" w:rsidRDefault="00D04056">
      <w:pPr>
        <w:pStyle w:val="Otsikko2"/>
        <w:rPr>
          <w:caps/>
        </w:rPr>
      </w:pPr>
      <w:r w:rsidRPr="008C1666">
        <w:rPr>
          <w:caps/>
        </w:rPr>
        <w:t>Päivä päivän jälkeen etsin tietä,</w:t>
      </w:r>
    </w:p>
    <w:p w14:paraId="72A3C686" w14:textId="77777777" w:rsidR="00000000" w:rsidRDefault="00D04056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                                   </w:t>
      </w:r>
      <w:r w:rsidR="008C1666">
        <w:rPr>
          <w:sz w:val="28"/>
        </w:rPr>
        <w:t xml:space="preserve">    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</w:p>
    <w:p w14:paraId="1003FE3D" w14:textId="77777777" w:rsidR="00000000" w:rsidRPr="008C1666" w:rsidRDefault="00D04056">
      <w:pPr>
        <w:pStyle w:val="Otsikko2"/>
        <w:rPr>
          <w:caps/>
        </w:rPr>
      </w:pPr>
      <w:r w:rsidRPr="008C1666">
        <w:rPr>
          <w:caps/>
        </w:rPr>
        <w:t>joka luokse Herrani veis’ mun.</w:t>
      </w:r>
    </w:p>
    <w:p w14:paraId="043D31DF" w14:textId="77777777" w:rsidR="00000000" w:rsidRDefault="00D04056">
      <w:pPr>
        <w:pStyle w:val="Otsikko2"/>
      </w:pPr>
      <w:proofErr w:type="spellStart"/>
      <w:r>
        <w:t>Em</w:t>
      </w:r>
      <w:proofErr w:type="spellEnd"/>
      <w:r>
        <w:t xml:space="preserve">                                        </w:t>
      </w:r>
      <w:r w:rsidR="008C1666">
        <w:t xml:space="preserve">                       </w:t>
      </w:r>
      <w:r>
        <w:t>Am</w:t>
      </w:r>
    </w:p>
    <w:p w14:paraId="3AAEE4F8" w14:textId="77777777" w:rsidR="00000000" w:rsidRDefault="00D04056" w:rsidP="00B278C3">
      <w:pPr>
        <w:ind w:right="425"/>
        <w:rPr>
          <w:sz w:val="28"/>
        </w:rPr>
      </w:pPr>
      <w:r w:rsidRPr="008C1666">
        <w:rPr>
          <w:caps/>
          <w:sz w:val="28"/>
        </w:rPr>
        <w:t>pilvet mustat taivaan peittää kuitenkin</w:t>
      </w:r>
      <w:r>
        <w:rPr>
          <w:sz w:val="28"/>
        </w:rPr>
        <w:t>,</w:t>
      </w:r>
    </w:p>
    <w:p w14:paraId="6292D755" w14:textId="77777777" w:rsidR="00000000" w:rsidRDefault="00D04056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</w:t>
      </w:r>
      <w:r w:rsidR="008C1666">
        <w:rPr>
          <w:sz w:val="28"/>
        </w:rPr>
        <w:t xml:space="preserve">     </w:t>
      </w:r>
      <w:r>
        <w:rPr>
          <w:sz w:val="28"/>
        </w:rPr>
        <w:t xml:space="preserve"> F</w:t>
      </w:r>
      <w:r w:rsidRPr="008C1666">
        <w:rPr>
          <w:sz w:val="28"/>
          <w:vertAlign w:val="superscript"/>
        </w:rPr>
        <w:t>#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</w:t>
      </w:r>
      <w:r w:rsidR="008C1666">
        <w:rPr>
          <w:sz w:val="28"/>
        </w:rPr>
        <w:t xml:space="preserve">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</w:p>
    <w:p w14:paraId="365BBE88" w14:textId="77777777" w:rsidR="00000000" w:rsidRPr="008C1666" w:rsidRDefault="00D04056">
      <w:pPr>
        <w:rPr>
          <w:caps/>
          <w:sz w:val="28"/>
        </w:rPr>
      </w:pPr>
      <w:r w:rsidRPr="008C1666">
        <w:rPr>
          <w:caps/>
          <w:sz w:val="28"/>
        </w:rPr>
        <w:t>epäusko täyttää sydämen.</w:t>
      </w:r>
    </w:p>
    <w:p w14:paraId="78A93B66" w14:textId="77777777" w:rsidR="00000000" w:rsidRDefault="00D04056">
      <w:pPr>
        <w:rPr>
          <w:sz w:val="28"/>
        </w:rPr>
      </w:pPr>
    </w:p>
    <w:p w14:paraId="0F58A9A6" w14:textId="77777777" w:rsidR="008C1666" w:rsidRDefault="008C1666">
      <w:pPr>
        <w:rPr>
          <w:sz w:val="28"/>
        </w:rPr>
      </w:pPr>
    </w:p>
    <w:p w14:paraId="577106DE" w14:textId="77777777" w:rsidR="00000000" w:rsidRPr="00B278C3" w:rsidRDefault="008C1666" w:rsidP="00B278C3">
      <w:pPr>
        <w:ind w:left="851" w:right="-427"/>
        <w:rPr>
          <w:sz w:val="28"/>
          <w:szCs w:val="28"/>
        </w:rPr>
      </w:pPr>
      <w:r w:rsidRPr="00B278C3">
        <w:rPr>
          <w:sz w:val="28"/>
          <w:szCs w:val="28"/>
        </w:rPr>
        <w:t xml:space="preserve">     </w:t>
      </w:r>
      <w:r w:rsidR="00B278C3">
        <w:rPr>
          <w:sz w:val="28"/>
          <w:szCs w:val="28"/>
        </w:rPr>
        <w:t xml:space="preserve"> </w:t>
      </w:r>
      <w:proofErr w:type="spellStart"/>
      <w:r w:rsidR="00D04056" w:rsidRPr="00B278C3">
        <w:rPr>
          <w:sz w:val="28"/>
          <w:szCs w:val="28"/>
        </w:rPr>
        <w:t>Em</w:t>
      </w:r>
      <w:proofErr w:type="spellEnd"/>
      <w:r w:rsidR="00D04056" w:rsidRPr="00B278C3">
        <w:rPr>
          <w:sz w:val="28"/>
          <w:szCs w:val="28"/>
        </w:rPr>
        <w:t xml:space="preserve">           </w:t>
      </w:r>
      <w:r w:rsidR="00D04056" w:rsidRPr="00B278C3">
        <w:rPr>
          <w:sz w:val="28"/>
          <w:szCs w:val="28"/>
        </w:rPr>
        <w:t xml:space="preserve">      </w:t>
      </w:r>
      <w:r w:rsidR="00B278C3" w:rsidRPr="00B278C3">
        <w:rPr>
          <w:sz w:val="28"/>
          <w:szCs w:val="28"/>
        </w:rPr>
        <w:t xml:space="preserve">         </w:t>
      </w:r>
      <w:r w:rsidR="00B278C3">
        <w:rPr>
          <w:sz w:val="28"/>
          <w:szCs w:val="28"/>
        </w:rPr>
        <w:t xml:space="preserve">   </w:t>
      </w:r>
      <w:r w:rsidR="00D04056" w:rsidRPr="00B278C3">
        <w:rPr>
          <w:sz w:val="28"/>
          <w:szCs w:val="28"/>
        </w:rPr>
        <w:t xml:space="preserve">C                           </w:t>
      </w:r>
      <w:r w:rsidR="00B278C3" w:rsidRPr="00B278C3">
        <w:rPr>
          <w:sz w:val="28"/>
          <w:szCs w:val="28"/>
        </w:rPr>
        <w:t xml:space="preserve">      </w:t>
      </w:r>
    </w:p>
    <w:p w14:paraId="26214A04" w14:textId="77777777" w:rsidR="00B278C3" w:rsidRPr="00B278C3" w:rsidRDefault="00D04056" w:rsidP="00B278C3">
      <w:pPr>
        <w:ind w:left="851" w:right="-710" w:hanging="851"/>
        <w:rPr>
          <w:caps/>
          <w:sz w:val="28"/>
          <w:szCs w:val="28"/>
        </w:rPr>
      </w:pPr>
      <w:r w:rsidRPr="00B278C3">
        <w:rPr>
          <w:caps/>
          <w:sz w:val="28"/>
          <w:szCs w:val="28"/>
        </w:rPr>
        <w:t xml:space="preserve">Virheet eilisen, huolet huomisen, </w:t>
      </w:r>
    </w:p>
    <w:p w14:paraId="66214D59" w14:textId="77777777" w:rsidR="00B278C3" w:rsidRPr="00B278C3" w:rsidRDefault="00B278C3" w:rsidP="00B278C3">
      <w:pPr>
        <w:ind w:left="851" w:right="-710" w:hanging="851"/>
        <w:rPr>
          <w:caps/>
          <w:sz w:val="28"/>
          <w:szCs w:val="28"/>
        </w:rPr>
      </w:pPr>
      <w:r w:rsidRPr="00B278C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B278C3">
        <w:rPr>
          <w:sz w:val="28"/>
          <w:szCs w:val="28"/>
        </w:rPr>
        <w:t>D</w:t>
      </w:r>
      <w:r w:rsidRPr="00B278C3">
        <w:rPr>
          <w:sz w:val="28"/>
          <w:szCs w:val="28"/>
          <w:vertAlign w:val="superscript"/>
        </w:rPr>
        <w:t xml:space="preserve">7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</w:t>
      </w:r>
      <w:r w:rsidRPr="00B278C3">
        <w:rPr>
          <w:sz w:val="28"/>
          <w:szCs w:val="28"/>
        </w:rPr>
        <w:t>G      H</w:t>
      </w:r>
      <w:r w:rsidRPr="00B278C3">
        <w:rPr>
          <w:sz w:val="28"/>
          <w:szCs w:val="28"/>
          <w:vertAlign w:val="superscript"/>
        </w:rPr>
        <w:t>7</w:t>
      </w:r>
    </w:p>
    <w:p w14:paraId="26A13DA1" w14:textId="77777777" w:rsidR="00000000" w:rsidRPr="00B278C3" w:rsidRDefault="00D04056" w:rsidP="00B278C3">
      <w:pPr>
        <w:ind w:left="851" w:right="-710" w:hanging="851"/>
        <w:rPr>
          <w:caps/>
          <w:sz w:val="28"/>
          <w:szCs w:val="28"/>
        </w:rPr>
      </w:pPr>
      <w:r w:rsidRPr="00B278C3">
        <w:rPr>
          <w:caps/>
          <w:sz w:val="28"/>
          <w:szCs w:val="28"/>
        </w:rPr>
        <w:t>kaikki turhuutta on ne vain valtas’ ihmisen.</w:t>
      </w:r>
    </w:p>
    <w:p w14:paraId="12C60B5A" w14:textId="77777777" w:rsidR="00000000" w:rsidRPr="00B278C3" w:rsidRDefault="008C1666" w:rsidP="00B278C3">
      <w:pPr>
        <w:ind w:left="851"/>
        <w:rPr>
          <w:sz w:val="28"/>
          <w:szCs w:val="28"/>
          <w:lang w:val="de-DE"/>
        </w:rPr>
      </w:pPr>
      <w:r w:rsidRPr="00B278C3">
        <w:rPr>
          <w:sz w:val="28"/>
          <w:szCs w:val="28"/>
          <w:lang w:val="de-DE"/>
        </w:rPr>
        <w:t xml:space="preserve"> </w:t>
      </w:r>
      <w:proofErr w:type="spellStart"/>
      <w:r w:rsidR="00D04056" w:rsidRPr="00B278C3">
        <w:rPr>
          <w:sz w:val="28"/>
          <w:szCs w:val="28"/>
          <w:lang w:val="de-DE"/>
        </w:rPr>
        <w:t>Em</w:t>
      </w:r>
      <w:proofErr w:type="spellEnd"/>
      <w:r w:rsidR="00D04056" w:rsidRPr="00B278C3">
        <w:rPr>
          <w:sz w:val="28"/>
          <w:szCs w:val="28"/>
          <w:lang w:val="de-DE"/>
        </w:rPr>
        <w:t xml:space="preserve">                    </w:t>
      </w:r>
      <w:r w:rsidR="00B278C3" w:rsidRPr="00B278C3">
        <w:rPr>
          <w:sz w:val="28"/>
          <w:szCs w:val="28"/>
          <w:lang w:val="de-DE"/>
        </w:rPr>
        <w:t xml:space="preserve">      </w:t>
      </w:r>
      <w:r w:rsidR="00D04056" w:rsidRPr="00B278C3">
        <w:rPr>
          <w:sz w:val="28"/>
          <w:szCs w:val="28"/>
          <w:lang w:val="de-DE"/>
        </w:rPr>
        <w:t xml:space="preserve">  </w:t>
      </w:r>
      <w:r w:rsidR="00B278C3">
        <w:rPr>
          <w:sz w:val="28"/>
          <w:szCs w:val="28"/>
          <w:lang w:val="de-DE"/>
        </w:rPr>
        <w:t xml:space="preserve">    </w:t>
      </w:r>
      <w:r w:rsidR="00D04056" w:rsidRPr="00B278C3">
        <w:rPr>
          <w:sz w:val="28"/>
          <w:szCs w:val="28"/>
          <w:lang w:val="de-DE"/>
        </w:rPr>
        <w:t xml:space="preserve">Am                    </w:t>
      </w:r>
      <w:r w:rsidR="00B278C3" w:rsidRPr="00B278C3">
        <w:rPr>
          <w:sz w:val="28"/>
          <w:szCs w:val="28"/>
          <w:lang w:val="de-DE"/>
        </w:rPr>
        <w:t xml:space="preserve">           </w:t>
      </w:r>
      <w:r w:rsidR="00B278C3">
        <w:rPr>
          <w:sz w:val="28"/>
          <w:szCs w:val="28"/>
          <w:lang w:val="de-DE"/>
        </w:rPr>
        <w:t xml:space="preserve">  </w:t>
      </w:r>
      <w:r w:rsidR="00D04056" w:rsidRPr="00B278C3">
        <w:rPr>
          <w:sz w:val="28"/>
          <w:szCs w:val="28"/>
          <w:lang w:val="de-DE"/>
        </w:rPr>
        <w:t>H</w:t>
      </w:r>
      <w:r w:rsidR="00D04056" w:rsidRPr="00B278C3">
        <w:rPr>
          <w:sz w:val="28"/>
          <w:szCs w:val="28"/>
          <w:vertAlign w:val="superscript"/>
          <w:lang w:val="de-DE"/>
        </w:rPr>
        <w:t>7</w:t>
      </w:r>
      <w:r w:rsidR="00D04056" w:rsidRPr="00B278C3">
        <w:rPr>
          <w:sz w:val="28"/>
          <w:szCs w:val="28"/>
          <w:vertAlign w:val="superscript"/>
          <w:lang w:val="de-DE"/>
        </w:rPr>
        <w:t xml:space="preserve"> </w:t>
      </w:r>
      <w:r w:rsidR="00D04056" w:rsidRPr="00B278C3">
        <w:rPr>
          <w:sz w:val="28"/>
          <w:szCs w:val="28"/>
          <w:lang w:val="de-DE"/>
        </w:rPr>
        <w:t xml:space="preserve">                     </w:t>
      </w:r>
      <w:r w:rsidR="00B278C3" w:rsidRPr="00B278C3">
        <w:rPr>
          <w:sz w:val="28"/>
          <w:szCs w:val="28"/>
          <w:lang w:val="de-DE"/>
        </w:rPr>
        <w:t xml:space="preserve">         </w:t>
      </w:r>
      <w:r w:rsidR="00B278C3">
        <w:rPr>
          <w:sz w:val="28"/>
          <w:szCs w:val="28"/>
          <w:lang w:val="de-DE"/>
        </w:rPr>
        <w:t xml:space="preserve">   </w:t>
      </w:r>
      <w:proofErr w:type="spellStart"/>
      <w:r w:rsidR="00D04056" w:rsidRPr="00B278C3">
        <w:rPr>
          <w:sz w:val="28"/>
          <w:szCs w:val="28"/>
          <w:lang w:val="de-DE"/>
        </w:rPr>
        <w:t>Em</w:t>
      </w:r>
      <w:proofErr w:type="spellEnd"/>
    </w:p>
    <w:p w14:paraId="52AE4892" w14:textId="77777777" w:rsidR="00000000" w:rsidRPr="00B278C3" w:rsidRDefault="00D04056" w:rsidP="00B278C3">
      <w:pPr>
        <w:ind w:left="851" w:hanging="851"/>
        <w:rPr>
          <w:caps/>
          <w:sz w:val="28"/>
          <w:szCs w:val="28"/>
        </w:rPr>
      </w:pPr>
      <w:r w:rsidRPr="00B278C3">
        <w:rPr>
          <w:caps/>
          <w:sz w:val="28"/>
          <w:szCs w:val="28"/>
        </w:rPr>
        <w:t>Auta Herra mua, anna anteeksi, tänään Sinulle tuon itseni.</w:t>
      </w:r>
    </w:p>
    <w:p w14:paraId="0322F0D2" w14:textId="77777777" w:rsidR="00000000" w:rsidRDefault="00D04056">
      <w:pPr>
        <w:ind w:firstLine="1304"/>
        <w:rPr>
          <w:sz w:val="28"/>
        </w:rPr>
      </w:pPr>
    </w:p>
    <w:p w14:paraId="6E7D4B5A" w14:textId="77777777" w:rsidR="00000000" w:rsidRDefault="00D04056">
      <w:pPr>
        <w:pStyle w:val="Otsikko2"/>
      </w:pPr>
      <w:r>
        <w:t xml:space="preserve">                                       </w:t>
      </w:r>
      <w:r w:rsidR="00B278C3">
        <w:t xml:space="preserve">                    </w:t>
      </w:r>
      <w:r>
        <w:t>Am</w:t>
      </w:r>
    </w:p>
    <w:p w14:paraId="57C0BC33" w14:textId="77777777" w:rsidR="00000000" w:rsidRPr="00B278C3" w:rsidRDefault="00D04056">
      <w:pPr>
        <w:rPr>
          <w:caps/>
          <w:sz w:val="28"/>
        </w:rPr>
      </w:pPr>
      <w:r w:rsidRPr="00B278C3">
        <w:rPr>
          <w:caps/>
          <w:sz w:val="28"/>
        </w:rPr>
        <w:t>Kukat kauniit erämaahan kasvoi,</w:t>
      </w:r>
    </w:p>
    <w:p w14:paraId="1800CEB7" w14:textId="77777777" w:rsidR="00000000" w:rsidRDefault="00D04056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</w:t>
      </w:r>
      <w:r w:rsidR="00B278C3">
        <w:rPr>
          <w:sz w:val="28"/>
        </w:rPr>
        <w:t xml:space="preserve">       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</w:p>
    <w:p w14:paraId="72070251" w14:textId="77777777" w:rsidR="00000000" w:rsidRPr="00B278C3" w:rsidRDefault="00D04056">
      <w:pPr>
        <w:rPr>
          <w:caps/>
          <w:sz w:val="28"/>
        </w:rPr>
      </w:pPr>
      <w:r w:rsidRPr="00B278C3">
        <w:rPr>
          <w:caps/>
          <w:sz w:val="28"/>
        </w:rPr>
        <w:t>kyynelilläin niitä kastelin.</w:t>
      </w:r>
    </w:p>
    <w:p w14:paraId="11F0D457" w14:textId="77777777" w:rsidR="00000000" w:rsidRDefault="00D04056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</w:t>
      </w:r>
      <w:r>
        <w:rPr>
          <w:sz w:val="28"/>
        </w:rPr>
        <w:t xml:space="preserve">              </w:t>
      </w:r>
      <w:r w:rsidR="00B278C3">
        <w:rPr>
          <w:sz w:val="28"/>
        </w:rPr>
        <w:t xml:space="preserve">                  </w:t>
      </w:r>
      <w:r>
        <w:rPr>
          <w:sz w:val="28"/>
        </w:rPr>
        <w:t>Am</w:t>
      </w:r>
    </w:p>
    <w:p w14:paraId="5F0ECB45" w14:textId="77777777" w:rsidR="00000000" w:rsidRPr="00B278C3" w:rsidRDefault="00D04056">
      <w:pPr>
        <w:rPr>
          <w:caps/>
          <w:sz w:val="28"/>
        </w:rPr>
      </w:pPr>
      <w:r w:rsidRPr="00B278C3">
        <w:rPr>
          <w:caps/>
          <w:sz w:val="28"/>
        </w:rPr>
        <w:t>Tahdossa kun Herran aina pysyn vaan,</w:t>
      </w:r>
    </w:p>
    <w:p w14:paraId="559902B6" w14:textId="77777777" w:rsidR="00000000" w:rsidRDefault="00D04056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</w:t>
      </w:r>
      <w:r w:rsidR="00B278C3">
        <w:rPr>
          <w:sz w:val="28"/>
        </w:rPr>
        <w:t xml:space="preserve">         </w:t>
      </w:r>
      <w:r>
        <w:rPr>
          <w:sz w:val="28"/>
        </w:rPr>
        <w:t>F</w:t>
      </w:r>
      <w:r w:rsidRPr="008C1666">
        <w:rPr>
          <w:sz w:val="28"/>
          <w:vertAlign w:val="superscript"/>
        </w:rPr>
        <w:t>#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</w:t>
      </w:r>
      <w:r w:rsidR="00B278C3">
        <w:rPr>
          <w:sz w:val="28"/>
        </w:rPr>
        <w:t xml:space="preserve">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</w:p>
    <w:p w14:paraId="6A09E87D" w14:textId="77777777" w:rsidR="00000000" w:rsidRPr="00B278C3" w:rsidRDefault="00D04056">
      <w:pPr>
        <w:rPr>
          <w:caps/>
          <w:sz w:val="28"/>
        </w:rPr>
      </w:pPr>
      <w:r w:rsidRPr="00B278C3">
        <w:rPr>
          <w:caps/>
          <w:sz w:val="28"/>
        </w:rPr>
        <w:t>ilon tietä kulkea mä saan.</w:t>
      </w:r>
    </w:p>
    <w:p w14:paraId="19290497" w14:textId="77777777" w:rsidR="00000000" w:rsidRDefault="00D04056">
      <w:pPr>
        <w:rPr>
          <w:sz w:val="28"/>
        </w:rPr>
      </w:pPr>
    </w:p>
    <w:p w14:paraId="3B69ACB9" w14:textId="3DBE3C95" w:rsidR="00D04056" w:rsidRDefault="00D04056">
      <w:pPr>
        <w:rPr>
          <w:sz w:val="28"/>
        </w:rPr>
      </w:pPr>
      <w:r>
        <w:rPr>
          <w:sz w:val="28"/>
        </w:rPr>
        <w:tab/>
        <w:t>Katso lapseni…</w:t>
      </w:r>
      <w:bookmarkStart w:id="0" w:name="_GoBack"/>
      <w:bookmarkEnd w:id="0"/>
    </w:p>
    <w:sectPr w:rsidR="00D04056" w:rsidSect="00B278C3">
      <w:headerReference w:type="even" r:id="rId6"/>
      <w:pgSz w:w="11906" w:h="16838"/>
      <w:pgMar w:top="993" w:right="282" w:bottom="851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C44B6" w14:textId="77777777" w:rsidR="00D04056" w:rsidRDefault="00D04056">
      <w:r>
        <w:separator/>
      </w:r>
    </w:p>
  </w:endnote>
  <w:endnote w:type="continuationSeparator" w:id="0">
    <w:p w14:paraId="0D1C9F88" w14:textId="77777777" w:rsidR="00D04056" w:rsidRDefault="00D0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13BD0" w14:textId="77777777" w:rsidR="00D04056" w:rsidRDefault="00D04056">
      <w:r>
        <w:separator/>
      </w:r>
    </w:p>
  </w:footnote>
  <w:footnote w:type="continuationSeparator" w:id="0">
    <w:p w14:paraId="3EFF5DD9" w14:textId="77777777" w:rsidR="00D04056" w:rsidRDefault="00D04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E8AC5" w14:textId="77777777" w:rsidR="00000000" w:rsidRDefault="00D0405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38EB285" w14:textId="77777777" w:rsidR="00000000" w:rsidRDefault="00D0405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66"/>
    <w:rsid w:val="002565D4"/>
    <w:rsid w:val="008C1666"/>
    <w:rsid w:val="00B278C3"/>
    <w:rsid w:val="00D0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BB683"/>
  <w15:chartTrackingRefBased/>
  <w15:docId w15:val="{AE5B5CBB-45F0-4393-8CF3-9A665D5B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elmatiedostot\Microsoft%20Office\Mallit\Normal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KATSO LAPSENI</vt:lpstr>
    </vt:vector>
  </TitlesOfParts>
  <Company>Kotitoimisto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KATSO LAPSENI</dc:title>
  <dc:subject/>
  <dc:creator>Jari Pulkkinen</dc:creator>
  <cp:keywords/>
  <cp:lastModifiedBy>Jari Pulkkinen</cp:lastModifiedBy>
  <cp:revision>3</cp:revision>
  <cp:lastPrinted>2019-01-28T21:14:00Z</cp:lastPrinted>
  <dcterms:created xsi:type="dcterms:W3CDTF">2019-01-28T21:13:00Z</dcterms:created>
  <dcterms:modified xsi:type="dcterms:W3CDTF">2019-01-28T21:14:00Z</dcterms:modified>
</cp:coreProperties>
</file>